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F4" w:rsidRDefault="008D3AF4">
      <w:bookmarkStart w:id="0" w:name="_GoBack"/>
      <w:bookmarkEnd w:id="0"/>
    </w:p>
    <w:p w:rsidR="008D3AF4" w:rsidRDefault="008D3AF4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8D3AF4" w:rsidRPr="008E0A98" w:rsidTr="00EF033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D3AF4" w:rsidRPr="008E0A98" w:rsidRDefault="00811D11" w:rsidP="005F4DBF">
            <w:pPr>
              <w:pStyle w:val="Papertitle"/>
              <w:jc w:val="left"/>
            </w:pPr>
            <w:r>
              <w:rPr>
                <w:lang w:eastAsia="nl-NL"/>
              </w:rPr>
              <w:t>ABSTRACT</w:t>
            </w:r>
            <w:r w:rsidR="008D3AF4">
              <w:rPr>
                <w:lang w:eastAsia="nl-NL"/>
              </w:rPr>
              <w:t xml:space="preserve"> </w:t>
            </w:r>
            <w:r w:rsidR="00EF0333">
              <w:rPr>
                <w:lang w:eastAsia="nl-NL"/>
              </w:rPr>
              <w:t xml:space="preserve">SUBMISSION </w:t>
            </w:r>
            <w:r w:rsidR="008D3AF4">
              <w:rPr>
                <w:lang w:eastAsia="nl-NL"/>
              </w:rPr>
              <w:t xml:space="preserve">TEMPLATE AND </w:t>
            </w:r>
            <w:r w:rsidR="008D3AF4" w:rsidRPr="004A01D3">
              <w:rPr>
                <w:lang w:eastAsia="nl-NL"/>
              </w:rPr>
              <w:t xml:space="preserve">AUTHOR INSTRUCTIONS FOR </w:t>
            </w:r>
            <w:r w:rsidR="00087C22">
              <w:rPr>
                <w:lang w:eastAsia="nl-NL"/>
              </w:rPr>
              <w:t>THE 2019</w:t>
            </w:r>
            <w:r w:rsidR="005F4DBF">
              <w:rPr>
                <w:lang w:eastAsia="nl-NL"/>
              </w:rPr>
              <w:t xml:space="preserve"> </w:t>
            </w:r>
            <w:r w:rsidR="007A729B">
              <w:rPr>
                <w:lang w:eastAsia="nl-NL"/>
              </w:rPr>
              <w:t>SESOC CONFERENCE</w:t>
            </w:r>
          </w:p>
        </w:tc>
      </w:tr>
    </w:tbl>
    <w:p w:rsidR="008D3AF4" w:rsidRPr="008E0A98" w:rsidRDefault="008D3AF4" w:rsidP="008D3AF4">
      <w:pPr>
        <w:pStyle w:val="Spacer12pt"/>
      </w:pPr>
    </w:p>
    <w:p w:rsidR="008D3AF4" w:rsidRPr="008E0A98" w:rsidRDefault="008D3AF4" w:rsidP="008D3AF4">
      <w:pPr>
        <w:pStyle w:val="Spacer12p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8D3AF4" w:rsidRPr="00446271" w:rsidTr="00EF0333">
        <w:tc>
          <w:tcPr>
            <w:tcW w:w="9071" w:type="dxa"/>
          </w:tcPr>
          <w:p w:rsidR="008D3AF4" w:rsidRPr="00446271" w:rsidRDefault="00840789" w:rsidP="00840789">
            <w:pPr>
              <w:pStyle w:val="Author"/>
              <w:jc w:val="left"/>
            </w:pPr>
            <w:r>
              <w:t>1stAuthor</w:t>
            </w:r>
            <w:r w:rsidR="00EF0333">
              <w:rPr>
                <w:rStyle w:val="FootnoteReference"/>
              </w:rPr>
              <w:footnoteReference w:id="1"/>
            </w:r>
            <w:r w:rsidR="008D3AF4" w:rsidRPr="00446271">
              <w:t xml:space="preserve">, </w:t>
            </w:r>
            <w:r>
              <w:t>2ndAuthor</w:t>
            </w:r>
            <w:r w:rsidR="00EF0333">
              <w:rPr>
                <w:rStyle w:val="FootnoteReference"/>
              </w:rPr>
              <w:footnoteReference w:id="2"/>
            </w:r>
            <w:r w:rsidR="008D3AF4" w:rsidRPr="00446271">
              <w:t xml:space="preserve">, </w:t>
            </w:r>
            <w:r>
              <w:t>3</w:t>
            </w:r>
            <w:r w:rsidRPr="00840789">
              <w:rPr>
                <w:vertAlign w:val="superscript"/>
              </w:rPr>
              <w:t>rd</w:t>
            </w:r>
            <w:r>
              <w:t>Author</w:t>
            </w:r>
            <w:r w:rsidR="008D3AF4" w:rsidRPr="005E7617">
              <w:rPr>
                <w:vertAlign w:val="superscript"/>
              </w:rPr>
              <w:t>3</w:t>
            </w:r>
            <w:r w:rsidR="008D3AF4" w:rsidRPr="00446271">
              <w:t>, …</w:t>
            </w:r>
          </w:p>
        </w:tc>
      </w:tr>
    </w:tbl>
    <w:p w:rsidR="008D3AF4" w:rsidRPr="00446271" w:rsidRDefault="008D3AF4" w:rsidP="008D3AF4">
      <w:pPr>
        <w:pStyle w:val="Spacer12pt"/>
      </w:pPr>
    </w:p>
    <w:p w:rsidR="008D3AF4" w:rsidRPr="00446271" w:rsidRDefault="008D3AF4" w:rsidP="008D3AF4">
      <w:pPr>
        <w:pStyle w:val="Spacer12pt"/>
      </w:pPr>
    </w:p>
    <w:p w:rsidR="008D3AF4" w:rsidRPr="00446271" w:rsidRDefault="008D3AF4" w:rsidP="008D3AF4">
      <w:pPr>
        <w:pStyle w:val="Spacer12pt"/>
      </w:pPr>
    </w:p>
    <w:p w:rsidR="008D3AF4" w:rsidRPr="00446271" w:rsidRDefault="008D3AF4" w:rsidP="008D3AF4">
      <w:pPr>
        <w:pStyle w:val="Spacer12pt"/>
      </w:pPr>
    </w:p>
    <w:p w:rsidR="008D3AF4" w:rsidRPr="00910E9F" w:rsidRDefault="008D3AF4" w:rsidP="008D3AF4">
      <w:pPr>
        <w:pStyle w:val="Spacer12pt"/>
      </w:pPr>
    </w:p>
    <w:p w:rsidR="00EF0333" w:rsidRPr="00D508A5" w:rsidRDefault="008D3AF4" w:rsidP="00EF0333">
      <w:pPr>
        <w:rPr>
          <w:i/>
          <w:lang w:eastAsia="nl-NL"/>
        </w:rPr>
      </w:pPr>
      <w:r w:rsidRPr="00B7151A">
        <w:rPr>
          <w:rStyle w:val="AbstracttitleZchn"/>
        </w:rPr>
        <w:t>ABSTRACT:</w:t>
      </w:r>
      <w:r>
        <w:t xml:space="preserve"> </w:t>
      </w:r>
      <w:r w:rsidRPr="00D508A5">
        <w:rPr>
          <w:i/>
          <w:lang w:eastAsia="nl-NL"/>
        </w:rPr>
        <w:t xml:space="preserve">This </w:t>
      </w:r>
      <w:r w:rsidR="007A729B" w:rsidRPr="00D508A5">
        <w:rPr>
          <w:i/>
          <w:szCs w:val="20"/>
          <w:lang w:eastAsia="nl-NL"/>
        </w:rPr>
        <w:t xml:space="preserve">MS-Word example </w:t>
      </w:r>
      <w:r w:rsidRPr="00D508A5">
        <w:rPr>
          <w:i/>
          <w:lang w:eastAsia="nl-NL"/>
        </w:rPr>
        <w:t xml:space="preserve">provides instructions for authors who write a paper for the </w:t>
      </w:r>
      <w:r w:rsidR="007A729B" w:rsidRPr="00D508A5">
        <w:rPr>
          <w:i/>
          <w:lang w:eastAsia="nl-NL"/>
        </w:rPr>
        <w:t xml:space="preserve">SESOC </w:t>
      </w:r>
      <w:r w:rsidR="00840789" w:rsidRPr="00D508A5">
        <w:rPr>
          <w:i/>
          <w:lang w:eastAsia="nl-NL"/>
        </w:rPr>
        <w:t>201</w:t>
      </w:r>
      <w:r w:rsidR="00840789">
        <w:rPr>
          <w:i/>
          <w:lang w:eastAsia="nl-NL"/>
        </w:rPr>
        <w:t>7</w:t>
      </w:r>
      <w:r w:rsidR="00840789" w:rsidRPr="00D508A5">
        <w:rPr>
          <w:i/>
          <w:lang w:eastAsia="nl-NL"/>
        </w:rPr>
        <w:t xml:space="preserve"> </w:t>
      </w:r>
      <w:r w:rsidR="007A729B" w:rsidRPr="00D508A5">
        <w:rPr>
          <w:i/>
          <w:lang w:eastAsia="nl-NL"/>
        </w:rPr>
        <w:t>Conference</w:t>
      </w:r>
      <w:r w:rsidRPr="00D508A5">
        <w:rPr>
          <w:i/>
          <w:lang w:eastAsia="nl-NL"/>
        </w:rPr>
        <w:t xml:space="preserve">. It is written in the same format as the format of the papers so that it can be used as a model. </w:t>
      </w:r>
      <w:r w:rsidR="00567E32" w:rsidRPr="00D508A5">
        <w:rPr>
          <w:i/>
        </w:rPr>
        <w:t>Please ensure your abstract is converted in</w:t>
      </w:r>
      <w:r w:rsidR="007A729B" w:rsidRPr="00D508A5">
        <w:rPr>
          <w:i/>
        </w:rPr>
        <w:t>to</w:t>
      </w:r>
      <w:r w:rsidR="00567E32" w:rsidRPr="00D508A5">
        <w:rPr>
          <w:i/>
        </w:rPr>
        <w:t xml:space="preserve"> a PDF before uploading.</w:t>
      </w:r>
      <w:r w:rsidR="00EF0333" w:rsidRPr="00D508A5">
        <w:rPr>
          <w:i/>
        </w:rPr>
        <w:t xml:space="preserve"> </w:t>
      </w:r>
      <w:r w:rsidR="00EF0333" w:rsidRPr="00D508A5">
        <w:rPr>
          <w:i/>
          <w:lang w:eastAsia="nl-NL"/>
        </w:rPr>
        <w:t xml:space="preserve">The abstract </w:t>
      </w:r>
      <w:r w:rsidR="00507EB1">
        <w:rPr>
          <w:i/>
          <w:lang w:eastAsia="nl-NL"/>
        </w:rPr>
        <w:t xml:space="preserve">is written in Times New Roman and </w:t>
      </w:r>
      <w:r w:rsidR="00EF0333" w:rsidRPr="00D508A5">
        <w:rPr>
          <w:i/>
          <w:lang w:eastAsia="nl-NL"/>
        </w:rPr>
        <w:t>starts with the word ‘ABSTRACT:’ in 10 pt bold capital letters.</w:t>
      </w:r>
      <w:r w:rsidR="00507EB1" w:rsidRPr="00507EB1">
        <w:rPr>
          <w:i/>
          <w:szCs w:val="20"/>
          <w:lang w:eastAsia="nl-NL"/>
        </w:rPr>
        <w:t xml:space="preserve"> </w:t>
      </w:r>
      <w:r w:rsidR="00507EB1">
        <w:rPr>
          <w:i/>
          <w:szCs w:val="20"/>
          <w:lang w:eastAsia="nl-NL"/>
        </w:rPr>
        <w:t>Type your paper title over no more than 3 lines. There are 2 bla</w:t>
      </w:r>
      <w:r w:rsidR="005F4DBF">
        <w:rPr>
          <w:i/>
          <w:szCs w:val="20"/>
          <w:lang w:eastAsia="nl-NL"/>
        </w:rPr>
        <w:t>n</w:t>
      </w:r>
      <w:r w:rsidR="00507EB1">
        <w:rPr>
          <w:i/>
          <w:szCs w:val="20"/>
          <w:lang w:eastAsia="nl-NL"/>
        </w:rPr>
        <w:t xml:space="preserve">k lines between title and author names. </w:t>
      </w:r>
      <w:r w:rsidR="00507EB1" w:rsidRPr="00D508A5">
        <w:rPr>
          <w:i/>
          <w:szCs w:val="20"/>
          <w:lang w:eastAsia="nl-NL"/>
        </w:rPr>
        <w:t>Leave 5 blank lines (60 pt) between authors and abstract.</w:t>
      </w:r>
      <w:r w:rsidR="00507EB1">
        <w:rPr>
          <w:i/>
          <w:szCs w:val="20"/>
          <w:lang w:eastAsia="nl-NL"/>
        </w:rPr>
        <w:t xml:space="preserve"> Authors’ names are typed in Times New Roman 12pt bold. Each name has an endnote reference inserted which provides the author’s title, institution (if applicable) or company and email address. </w:t>
      </w:r>
      <w:r w:rsidR="00EF0333" w:rsidRPr="00D508A5">
        <w:rPr>
          <w:i/>
          <w:lang w:eastAsia="nl-NL"/>
        </w:rPr>
        <w:t xml:space="preserve">The remaining text must use a 10 point </w:t>
      </w:r>
      <w:r w:rsidR="00D508A5">
        <w:rPr>
          <w:i/>
          <w:lang w:eastAsia="nl-NL"/>
        </w:rPr>
        <w:t>italicised</w:t>
      </w:r>
      <w:r w:rsidR="00EF0333" w:rsidRPr="00D508A5">
        <w:rPr>
          <w:i/>
          <w:lang w:eastAsia="nl-NL"/>
        </w:rPr>
        <w:t xml:space="preserve"> font. Type a short abstract of the paper. For this Abstract submission, provide up to 1</w:t>
      </w:r>
      <w:r w:rsidR="00507EB1">
        <w:rPr>
          <w:i/>
          <w:lang w:eastAsia="nl-NL"/>
        </w:rPr>
        <w:t>x</w:t>
      </w:r>
      <w:r w:rsidR="00EF0333" w:rsidRPr="00D508A5">
        <w:rPr>
          <w:i/>
          <w:lang w:eastAsia="nl-NL"/>
        </w:rPr>
        <w:t xml:space="preserve"> A4 page</w:t>
      </w:r>
      <w:r w:rsidR="00507EB1">
        <w:rPr>
          <w:i/>
          <w:lang w:eastAsia="nl-NL"/>
        </w:rPr>
        <w:t xml:space="preserve"> in English language</w:t>
      </w:r>
      <w:r w:rsidR="00EF0333" w:rsidRPr="00D508A5">
        <w:rPr>
          <w:i/>
          <w:lang w:eastAsia="nl-NL"/>
        </w:rPr>
        <w:t>. The abstract is not an introduction to the subject but a summary of the intended paper. It must explain the objectives, the tools and the conclusions. Ideally it will present the context, the location and the relevant time/date.</w:t>
      </w:r>
    </w:p>
    <w:sectPr w:rsidR="00EF0333" w:rsidRPr="00D508A5" w:rsidSect="00EF0333">
      <w:headerReference w:type="even" r:id="rId8"/>
      <w:type w:val="continuous"/>
      <w:pgSz w:w="11906" w:h="16838" w:code="9"/>
      <w:pgMar w:top="1418" w:right="1134" w:bottom="1021" w:left="1134" w:header="851" w:footer="1247" w:gutter="0"/>
      <w:cols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023" w:rsidRDefault="00B95023">
      <w:r>
        <w:separator/>
      </w:r>
    </w:p>
  </w:endnote>
  <w:endnote w:type="continuationSeparator" w:id="0">
    <w:p w:rsidR="00B95023" w:rsidRDefault="00B9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023" w:rsidRDefault="00B95023">
      <w:r>
        <w:separator/>
      </w:r>
    </w:p>
  </w:footnote>
  <w:footnote w:type="continuationSeparator" w:id="0">
    <w:p w:rsidR="00B95023" w:rsidRDefault="00B95023">
      <w:r>
        <w:continuationSeparator/>
      </w:r>
    </w:p>
  </w:footnote>
  <w:footnote w:id="1">
    <w:p w:rsidR="00EF0333" w:rsidRDefault="00EF0333" w:rsidP="00EF0333">
      <w:pPr>
        <w:pStyle w:val="FootnoteText"/>
      </w:pPr>
      <w:r>
        <w:rPr>
          <w:rStyle w:val="FootnoteReference"/>
        </w:rPr>
        <w:t>1</w:t>
      </w:r>
      <w:r>
        <w:t xml:space="preserve"> </w:t>
      </w:r>
      <w:r w:rsidR="00840789">
        <w:t>1stAuthor</w:t>
      </w:r>
      <w:r>
        <w:t xml:space="preserve">, Department of Technology, Auckland University of Technology. Email: </w:t>
      </w:r>
      <w:r w:rsidR="00840789">
        <w:t>1stauthor</w:t>
      </w:r>
      <w:r>
        <w:t>@aut.co.nz</w:t>
      </w:r>
    </w:p>
    <w:p w:rsidR="00EF0333" w:rsidRDefault="00EF0333" w:rsidP="00EF0333">
      <w:pPr>
        <w:pStyle w:val="FootnoteText"/>
      </w:pPr>
      <w:r>
        <w:rPr>
          <w:rStyle w:val="FootnoteReference"/>
        </w:rPr>
        <w:t xml:space="preserve">2 </w:t>
      </w:r>
      <w:r w:rsidR="00840789">
        <w:t>2ndAuthor</w:t>
      </w:r>
      <w:r>
        <w:t xml:space="preserve">, Earthquake Engineering Department, Canterbury University. Email: </w:t>
      </w:r>
      <w:r w:rsidR="00840789">
        <w:t>2ndauthor</w:t>
      </w:r>
      <w:r>
        <w:t>@canterbury.school.org</w:t>
      </w:r>
    </w:p>
    <w:p w:rsidR="00EF0333" w:rsidRPr="00EF0333" w:rsidRDefault="00EF0333" w:rsidP="00EF0333">
      <w:pPr>
        <w:pStyle w:val="FootnoteText"/>
        <w:rPr>
          <w:lang w:val="en-NZ"/>
        </w:rPr>
      </w:pPr>
      <w:r>
        <w:rPr>
          <w:rStyle w:val="FootnoteReference"/>
        </w:rPr>
        <w:t>3</w:t>
      </w:r>
      <w:r>
        <w:t xml:space="preserve"> </w:t>
      </w:r>
      <w:r w:rsidR="00840789">
        <w:t>3rdAuthor</w:t>
      </w:r>
      <w:r>
        <w:t xml:space="preserve">, Department of Civil Engineering, Institute of Concrete Technology, </w:t>
      </w:r>
      <w:proofErr w:type="spellStart"/>
      <w:r>
        <w:t>Timaru</w:t>
      </w:r>
      <w:proofErr w:type="spellEnd"/>
      <w:r>
        <w:t xml:space="preserve">. Email: </w:t>
      </w:r>
      <w:r w:rsidR="00840789">
        <w:t>3rdAuthor</w:t>
      </w:r>
      <w:r>
        <w:t>@conc.org</w:t>
      </w:r>
    </w:p>
  </w:footnote>
  <w:footnote w:id="2">
    <w:p w:rsidR="00EF0333" w:rsidRPr="00EF0333" w:rsidRDefault="00EF0333">
      <w:pPr>
        <w:pStyle w:val="FootnoteText"/>
        <w:rPr>
          <w:lang w:val="en-N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29D" w:rsidRDefault="002B32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730E"/>
    <w:multiLevelType w:val="multilevel"/>
    <w:tmpl w:val="DE0E5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0BA31BF5"/>
    <w:multiLevelType w:val="multilevel"/>
    <w:tmpl w:val="2C6CB3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 w15:restartNumberingAfterBreak="0">
    <w:nsid w:val="169166B3"/>
    <w:multiLevelType w:val="multilevel"/>
    <w:tmpl w:val="3FD2F13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 w15:restartNumberingAfterBreak="0">
    <w:nsid w:val="1C040362"/>
    <w:multiLevelType w:val="multilevel"/>
    <w:tmpl w:val="62FCF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2"/>
        </w:tabs>
        <w:ind w:left="352" w:hanging="3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1E513292"/>
    <w:multiLevelType w:val="hybridMultilevel"/>
    <w:tmpl w:val="F64EAD08"/>
    <w:lvl w:ilvl="0" w:tplc="37FAF35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7221EA"/>
    <w:multiLevelType w:val="multilevel"/>
    <w:tmpl w:val="2C425B70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6" w15:restartNumberingAfterBreak="0">
    <w:nsid w:val="25557629"/>
    <w:multiLevelType w:val="multilevel"/>
    <w:tmpl w:val="BBD46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4"/>
        </w:tabs>
        <w:ind w:left="374" w:hanging="37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7" w15:restartNumberingAfterBreak="0">
    <w:nsid w:val="2D1F3887"/>
    <w:multiLevelType w:val="multilevel"/>
    <w:tmpl w:val="4890370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8" w15:restartNumberingAfterBreak="0">
    <w:nsid w:val="36C97A0E"/>
    <w:multiLevelType w:val="multilevel"/>
    <w:tmpl w:val="41DC1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37340A5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7F87421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93C718B"/>
    <w:multiLevelType w:val="multilevel"/>
    <w:tmpl w:val="54F6C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2" w15:restartNumberingAfterBreak="0">
    <w:nsid w:val="3AF2032E"/>
    <w:multiLevelType w:val="multilevel"/>
    <w:tmpl w:val="F1585B4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3" w15:restartNumberingAfterBreak="0">
    <w:nsid w:val="3BCD66F0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54820C6"/>
    <w:multiLevelType w:val="multilevel"/>
    <w:tmpl w:val="5F4A33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492E309B"/>
    <w:multiLevelType w:val="multilevel"/>
    <w:tmpl w:val="537E7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4"/>
        </w:tabs>
        <w:ind w:left="374" w:hanging="37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4DF62DF5"/>
    <w:multiLevelType w:val="hybridMultilevel"/>
    <w:tmpl w:val="8F320F1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D93BD9"/>
    <w:multiLevelType w:val="multilevel"/>
    <w:tmpl w:val="00EEF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54242325"/>
    <w:multiLevelType w:val="multilevel"/>
    <w:tmpl w:val="F64EAD08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E01F58"/>
    <w:multiLevelType w:val="multilevel"/>
    <w:tmpl w:val="BD7A8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0" w15:restartNumberingAfterBreak="0">
    <w:nsid w:val="5BD712B4"/>
    <w:multiLevelType w:val="multilevel"/>
    <w:tmpl w:val="4890370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69465EE3"/>
    <w:multiLevelType w:val="multilevel"/>
    <w:tmpl w:val="44A835E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6B0C0506"/>
    <w:multiLevelType w:val="hybridMultilevel"/>
    <w:tmpl w:val="502C06FA"/>
    <w:lvl w:ilvl="0" w:tplc="37FAF35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3F26102"/>
    <w:multiLevelType w:val="multilevel"/>
    <w:tmpl w:val="F45ADF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77C17621"/>
    <w:multiLevelType w:val="multilevel"/>
    <w:tmpl w:val="2C425B70"/>
    <w:lvl w:ilvl="0">
      <w:start w:val="1"/>
      <w:numFmt w:val="decimal"/>
      <w:pStyle w:val="Heading1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 w15:restartNumberingAfterBreak="0">
    <w:nsid w:val="77EB4E31"/>
    <w:multiLevelType w:val="multilevel"/>
    <w:tmpl w:val="A398891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4"/>
        </w:tabs>
        <w:ind w:left="374" w:hanging="37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6" w15:restartNumberingAfterBreak="0">
    <w:nsid w:val="79D814D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D9C1DD8"/>
    <w:multiLevelType w:val="multilevel"/>
    <w:tmpl w:val="E3C0D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DE0A9B"/>
    <w:multiLevelType w:val="multilevel"/>
    <w:tmpl w:val="8F320F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8D1FAE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3"/>
  </w:num>
  <w:num w:numId="3">
    <w:abstractNumId w:val="29"/>
  </w:num>
  <w:num w:numId="4">
    <w:abstractNumId w:val="0"/>
  </w:num>
  <w:num w:numId="5">
    <w:abstractNumId w:val="8"/>
  </w:num>
  <w:num w:numId="6">
    <w:abstractNumId w:val="3"/>
  </w:num>
  <w:num w:numId="7">
    <w:abstractNumId w:val="24"/>
  </w:num>
  <w:num w:numId="8">
    <w:abstractNumId w:val="17"/>
  </w:num>
  <w:num w:numId="9">
    <w:abstractNumId w:val="15"/>
  </w:num>
  <w:num w:numId="10">
    <w:abstractNumId w:val="6"/>
  </w:num>
  <w:num w:numId="11">
    <w:abstractNumId w:val="25"/>
  </w:num>
  <w:num w:numId="12">
    <w:abstractNumId w:val="12"/>
  </w:num>
  <w:num w:numId="13">
    <w:abstractNumId w:val="21"/>
  </w:num>
  <w:num w:numId="14">
    <w:abstractNumId w:val="23"/>
  </w:num>
  <w:num w:numId="15">
    <w:abstractNumId w:val="19"/>
  </w:num>
  <w:num w:numId="16">
    <w:abstractNumId w:val="2"/>
  </w:num>
  <w:num w:numId="17">
    <w:abstractNumId w:val="7"/>
  </w:num>
  <w:num w:numId="18">
    <w:abstractNumId w:val="20"/>
  </w:num>
  <w:num w:numId="19">
    <w:abstractNumId w:val="14"/>
  </w:num>
  <w:num w:numId="20">
    <w:abstractNumId w:val="1"/>
  </w:num>
  <w:num w:numId="21">
    <w:abstractNumId w:val="9"/>
  </w:num>
  <w:num w:numId="22">
    <w:abstractNumId w:val="10"/>
  </w:num>
  <w:num w:numId="23">
    <w:abstractNumId w:val="26"/>
  </w:num>
  <w:num w:numId="24">
    <w:abstractNumId w:val="5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8"/>
  </w:num>
  <w:num w:numId="28">
    <w:abstractNumId w:val="4"/>
  </w:num>
  <w:num w:numId="29">
    <w:abstractNumId w:val="18"/>
  </w:num>
  <w:num w:numId="30">
    <w:abstractNumId w:val="22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a3NDM0NTQyMjMyNzJX0lEKTi0uzszPAykwqgUAKURu/iwAAAA="/>
  </w:docVars>
  <w:rsids>
    <w:rsidRoot w:val="00C07148"/>
    <w:rsid w:val="00087C22"/>
    <w:rsid w:val="00094062"/>
    <w:rsid w:val="001A496D"/>
    <w:rsid w:val="002B329D"/>
    <w:rsid w:val="002B5ED1"/>
    <w:rsid w:val="00400BD2"/>
    <w:rsid w:val="00495B03"/>
    <w:rsid w:val="00507EB1"/>
    <w:rsid w:val="005572FE"/>
    <w:rsid w:val="005632C9"/>
    <w:rsid w:val="00567E32"/>
    <w:rsid w:val="005F4DBF"/>
    <w:rsid w:val="00704E1D"/>
    <w:rsid w:val="007A729B"/>
    <w:rsid w:val="007B5E97"/>
    <w:rsid w:val="007D0185"/>
    <w:rsid w:val="00811D11"/>
    <w:rsid w:val="00840789"/>
    <w:rsid w:val="00844EA9"/>
    <w:rsid w:val="008D3AF4"/>
    <w:rsid w:val="00964A87"/>
    <w:rsid w:val="009A5AFB"/>
    <w:rsid w:val="00A315EB"/>
    <w:rsid w:val="00AD11EF"/>
    <w:rsid w:val="00AF216F"/>
    <w:rsid w:val="00B95023"/>
    <w:rsid w:val="00BA5397"/>
    <w:rsid w:val="00C07148"/>
    <w:rsid w:val="00D508A5"/>
    <w:rsid w:val="00D5197C"/>
    <w:rsid w:val="00D86839"/>
    <w:rsid w:val="00E41E2F"/>
    <w:rsid w:val="00E650AC"/>
    <w:rsid w:val="00E75D09"/>
    <w:rsid w:val="00EF0333"/>
    <w:rsid w:val="00F16BFB"/>
    <w:rsid w:val="00F443DE"/>
    <w:rsid w:val="00F8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6848B7"/>
  <w15:docId w15:val="{0B5577B2-3A7A-4B5D-8793-4C0CAC0B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FC4"/>
    <w:pPr>
      <w:jc w:val="both"/>
    </w:pPr>
    <w:rPr>
      <w:szCs w:val="24"/>
      <w:lang w:val="en-GB" w:eastAsia="de-CH"/>
    </w:rPr>
  </w:style>
  <w:style w:type="paragraph" w:styleId="Heading1">
    <w:name w:val="heading 1"/>
    <w:next w:val="Normal"/>
    <w:autoRedefine/>
    <w:qFormat/>
    <w:rsid w:val="006B5349"/>
    <w:pPr>
      <w:keepNext/>
      <w:numPr>
        <w:numId w:val="7"/>
      </w:numPr>
      <w:spacing w:after="120"/>
      <w:outlineLvl w:val="0"/>
    </w:pPr>
    <w:rPr>
      <w:rFonts w:cs="Arial"/>
      <w:b/>
      <w:bCs/>
      <w:kern w:val="32"/>
      <w:sz w:val="24"/>
      <w:szCs w:val="32"/>
      <w:lang w:val="en-GB" w:eastAsia="de-CH"/>
    </w:rPr>
  </w:style>
  <w:style w:type="paragraph" w:styleId="Heading2">
    <w:name w:val="heading 2"/>
    <w:next w:val="Normal"/>
    <w:qFormat/>
    <w:rsid w:val="003318D3"/>
    <w:pPr>
      <w:keepNext/>
      <w:numPr>
        <w:ilvl w:val="1"/>
        <w:numId w:val="7"/>
      </w:numPr>
      <w:spacing w:after="80"/>
      <w:outlineLvl w:val="1"/>
    </w:pPr>
    <w:rPr>
      <w:rFonts w:cs="Arial"/>
      <w:b/>
      <w:bCs/>
      <w:iCs/>
      <w:szCs w:val="28"/>
      <w:lang w:val="en-GB" w:eastAsia="de-CH"/>
    </w:rPr>
  </w:style>
  <w:style w:type="paragraph" w:styleId="Heading3">
    <w:name w:val="heading 3"/>
    <w:next w:val="Normal"/>
    <w:autoRedefine/>
    <w:qFormat/>
    <w:rsid w:val="00057FC4"/>
    <w:pPr>
      <w:keepNext/>
      <w:numPr>
        <w:ilvl w:val="2"/>
        <w:numId w:val="7"/>
      </w:numPr>
      <w:outlineLvl w:val="2"/>
    </w:pPr>
    <w:rPr>
      <w:rFonts w:cs="Arial"/>
      <w:b/>
      <w:bCs/>
      <w:szCs w:val="26"/>
      <w:lang w:val="en-GB"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7F9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E5184"/>
    <w:pPr>
      <w:tabs>
        <w:tab w:val="center" w:pos="4536"/>
        <w:tab w:val="right" w:pos="9072"/>
      </w:tabs>
    </w:pPr>
    <w:rPr>
      <w:sz w:val="18"/>
    </w:rPr>
  </w:style>
  <w:style w:type="paragraph" w:customStyle="1" w:styleId="Abstract">
    <w:name w:val="Abstract"/>
    <w:link w:val="AbstractZchn"/>
    <w:rsid w:val="003318D3"/>
    <w:pPr>
      <w:spacing w:after="240"/>
      <w:jc w:val="both"/>
    </w:pPr>
    <w:rPr>
      <w:szCs w:val="24"/>
      <w:lang w:val="en-GB" w:eastAsia="de-CH"/>
    </w:rPr>
  </w:style>
  <w:style w:type="paragraph" w:customStyle="1" w:styleId="Abstracttitle">
    <w:name w:val="Abstract title"/>
    <w:next w:val="Abstract"/>
    <w:link w:val="AbstracttitleZchn"/>
    <w:rsid w:val="003318D3"/>
    <w:pPr>
      <w:spacing w:before="240"/>
    </w:pPr>
    <w:rPr>
      <w:b/>
      <w:szCs w:val="24"/>
      <w:lang w:val="en-GB" w:eastAsia="de-CH"/>
    </w:rPr>
  </w:style>
  <w:style w:type="character" w:customStyle="1" w:styleId="AbstractZchn">
    <w:name w:val="Abstract Zchn"/>
    <w:basedOn w:val="DefaultParagraphFont"/>
    <w:link w:val="Abstract"/>
    <w:rsid w:val="003318D3"/>
    <w:rPr>
      <w:szCs w:val="24"/>
      <w:lang w:val="en-GB" w:eastAsia="de-CH" w:bidi="ar-SA"/>
    </w:rPr>
  </w:style>
  <w:style w:type="character" w:customStyle="1" w:styleId="AbstracttitleZchn">
    <w:name w:val="Abstract title Zchn"/>
    <w:basedOn w:val="AbstractZchn"/>
    <w:link w:val="Abstracttitle"/>
    <w:rsid w:val="003318D3"/>
    <w:rPr>
      <w:b/>
      <w:szCs w:val="24"/>
      <w:lang w:val="en-GB" w:eastAsia="de-CH" w:bidi="ar-SA"/>
    </w:rPr>
  </w:style>
  <w:style w:type="paragraph" w:customStyle="1" w:styleId="Papertitle">
    <w:name w:val="Paper title"/>
    <w:rsid w:val="00910E9F"/>
    <w:pPr>
      <w:jc w:val="center"/>
    </w:pPr>
    <w:rPr>
      <w:b/>
      <w:sz w:val="28"/>
      <w:szCs w:val="24"/>
      <w:lang w:val="en-GB" w:eastAsia="de-CH"/>
    </w:rPr>
  </w:style>
  <w:style w:type="table" w:styleId="TableGrid">
    <w:name w:val="Table Grid"/>
    <w:basedOn w:val="TableNormal"/>
    <w:rsid w:val="006B5349"/>
    <w:pPr>
      <w:jc w:val="both"/>
    </w:pPr>
    <w:tblPr>
      <w:jc w:val="center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rPr>
      <w:jc w:val="center"/>
    </w:trPr>
  </w:style>
  <w:style w:type="paragraph" w:customStyle="1" w:styleId="Author">
    <w:name w:val="Author"/>
    <w:rsid w:val="003318D3"/>
    <w:pPr>
      <w:jc w:val="center"/>
    </w:pPr>
    <w:rPr>
      <w:b/>
      <w:sz w:val="24"/>
      <w:szCs w:val="24"/>
      <w:lang w:val="en-GB" w:eastAsia="de-CH"/>
    </w:rPr>
  </w:style>
  <w:style w:type="paragraph" w:customStyle="1" w:styleId="Spacer12pt">
    <w:name w:val="Spacer 12pt"/>
    <w:autoRedefine/>
    <w:rsid w:val="003318D3"/>
    <w:rPr>
      <w:sz w:val="24"/>
      <w:szCs w:val="24"/>
      <w:lang w:val="en-GB" w:eastAsia="de-CH"/>
    </w:rPr>
  </w:style>
  <w:style w:type="paragraph" w:customStyle="1" w:styleId="Address">
    <w:name w:val="Address"/>
    <w:rsid w:val="003318D3"/>
    <w:pPr>
      <w:jc w:val="center"/>
    </w:pPr>
    <w:rPr>
      <w:sz w:val="24"/>
      <w:szCs w:val="24"/>
      <w:lang w:val="en-GB" w:eastAsia="de-CH"/>
    </w:rPr>
  </w:style>
  <w:style w:type="paragraph" w:customStyle="1" w:styleId="Keywords">
    <w:name w:val="Keywords"/>
    <w:link w:val="KeywordsZchn"/>
    <w:rsid w:val="003318D3"/>
    <w:rPr>
      <w:szCs w:val="24"/>
      <w:lang w:val="en-GB" w:eastAsia="de-CH"/>
    </w:rPr>
  </w:style>
  <w:style w:type="paragraph" w:customStyle="1" w:styleId="Keywordstitle">
    <w:name w:val="Keywords title"/>
    <w:link w:val="KeywordstitleZchn"/>
    <w:rsid w:val="00057FC4"/>
    <w:rPr>
      <w:b/>
      <w:szCs w:val="24"/>
      <w:lang w:val="en-GB" w:eastAsia="de-CH"/>
    </w:rPr>
  </w:style>
  <w:style w:type="character" w:customStyle="1" w:styleId="KeywordsZchn">
    <w:name w:val="Keywords Zchn"/>
    <w:basedOn w:val="DefaultParagraphFont"/>
    <w:link w:val="Keywords"/>
    <w:rsid w:val="003318D3"/>
    <w:rPr>
      <w:szCs w:val="24"/>
      <w:lang w:val="en-GB" w:eastAsia="de-CH" w:bidi="ar-SA"/>
    </w:rPr>
  </w:style>
  <w:style w:type="character" w:customStyle="1" w:styleId="KeywordstitleZchn">
    <w:name w:val="Keywords title Zchn"/>
    <w:basedOn w:val="DefaultParagraphFont"/>
    <w:link w:val="Keywordstitle"/>
    <w:rsid w:val="00057FC4"/>
    <w:rPr>
      <w:b/>
      <w:szCs w:val="24"/>
      <w:lang w:val="en-GB" w:eastAsia="de-CH" w:bidi="ar-SA"/>
    </w:rPr>
  </w:style>
  <w:style w:type="paragraph" w:styleId="Caption">
    <w:name w:val="caption"/>
    <w:basedOn w:val="Normal"/>
    <w:next w:val="Normal"/>
    <w:qFormat/>
    <w:rsid w:val="00C91529"/>
    <w:rPr>
      <w:b/>
      <w:bCs/>
      <w:szCs w:val="20"/>
    </w:rPr>
  </w:style>
  <w:style w:type="paragraph" w:customStyle="1" w:styleId="Captiontitlefigure">
    <w:name w:val="Caption title figure"/>
    <w:next w:val="Normal"/>
    <w:link w:val="CaptiontitlefigureChar"/>
    <w:rsid w:val="00EB64F7"/>
    <w:pPr>
      <w:spacing w:before="200" w:after="280"/>
    </w:pPr>
    <w:rPr>
      <w:rFonts w:ascii="Arial" w:hAnsi="Arial"/>
      <w:b/>
      <w:i/>
      <w:sz w:val="18"/>
      <w:szCs w:val="24"/>
      <w:lang w:val="en-GB" w:eastAsia="de-CH"/>
    </w:rPr>
  </w:style>
  <w:style w:type="paragraph" w:customStyle="1" w:styleId="centered">
    <w:name w:val="centered"/>
    <w:basedOn w:val="Normal"/>
    <w:next w:val="Captiontitlefigure"/>
    <w:rsid w:val="00E04401"/>
    <w:pPr>
      <w:jc w:val="center"/>
    </w:pPr>
    <w:rPr>
      <w:szCs w:val="20"/>
    </w:rPr>
  </w:style>
  <w:style w:type="paragraph" w:customStyle="1" w:styleId="Captiontitletable">
    <w:name w:val="Caption title table"/>
    <w:basedOn w:val="Captiontitlefigure"/>
    <w:link w:val="CaptiontitletableChar"/>
    <w:rsid w:val="00EB64F7"/>
    <w:pPr>
      <w:spacing w:before="120" w:after="400"/>
    </w:pPr>
  </w:style>
  <w:style w:type="paragraph" w:styleId="BalloonText">
    <w:name w:val="Balloon Text"/>
    <w:basedOn w:val="Normal"/>
    <w:semiHidden/>
    <w:rsid w:val="006F7B48"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link w:val="ReferencesZchn"/>
    <w:rsid w:val="002D39F0"/>
    <w:pPr>
      <w:tabs>
        <w:tab w:val="left" w:pos="406"/>
      </w:tabs>
      <w:ind w:left="408" w:hanging="408"/>
      <w:jc w:val="left"/>
    </w:pPr>
    <w:rPr>
      <w:lang w:val="de-DE"/>
    </w:rPr>
  </w:style>
  <w:style w:type="paragraph" w:customStyle="1" w:styleId="Referencestitle">
    <w:name w:val="References title"/>
    <w:basedOn w:val="References"/>
    <w:next w:val="References"/>
    <w:link w:val="ReferencestitleZchn"/>
    <w:rsid w:val="00051F88"/>
    <w:rPr>
      <w:b/>
      <w:iCs/>
      <w:sz w:val="24"/>
    </w:rPr>
  </w:style>
  <w:style w:type="character" w:customStyle="1" w:styleId="ReferencesZchn">
    <w:name w:val="References Zchn"/>
    <w:basedOn w:val="DefaultParagraphFont"/>
    <w:link w:val="References"/>
    <w:rsid w:val="00116B10"/>
    <w:rPr>
      <w:szCs w:val="24"/>
      <w:lang w:val="de-DE" w:eastAsia="de-CH" w:bidi="ar-SA"/>
    </w:rPr>
  </w:style>
  <w:style w:type="character" w:customStyle="1" w:styleId="ReferencestitleZchn">
    <w:name w:val="References title Zchn"/>
    <w:basedOn w:val="ReferencesZchn"/>
    <w:link w:val="Referencestitle"/>
    <w:rsid w:val="00051F88"/>
    <w:rPr>
      <w:b/>
      <w:iCs/>
      <w:sz w:val="24"/>
      <w:szCs w:val="24"/>
      <w:lang w:val="de-DE" w:eastAsia="de-CH" w:bidi="ar-SA"/>
    </w:rPr>
  </w:style>
  <w:style w:type="character" w:customStyle="1" w:styleId="CaptiontitlefigureChar">
    <w:name w:val="Caption title figure Char"/>
    <w:basedOn w:val="DefaultParagraphFont"/>
    <w:link w:val="Captiontitlefigure"/>
    <w:rsid w:val="00EB64F7"/>
    <w:rPr>
      <w:rFonts w:ascii="Arial" w:hAnsi="Arial"/>
      <w:b/>
      <w:i/>
      <w:sz w:val="18"/>
      <w:szCs w:val="24"/>
      <w:lang w:val="en-GB" w:eastAsia="de-CH" w:bidi="ar-SA"/>
    </w:rPr>
  </w:style>
  <w:style w:type="character" w:customStyle="1" w:styleId="CaptiontitletableChar">
    <w:name w:val="Caption title table Char"/>
    <w:basedOn w:val="CaptiontitlefigureChar"/>
    <w:link w:val="Captiontitletable"/>
    <w:rsid w:val="00EB64F7"/>
    <w:rPr>
      <w:rFonts w:ascii="Arial" w:hAnsi="Arial"/>
      <w:b/>
      <w:i/>
      <w:sz w:val="18"/>
      <w:szCs w:val="24"/>
      <w:lang w:val="en-GB" w:eastAsia="de-CH" w:bidi="ar-SA"/>
    </w:rPr>
  </w:style>
  <w:style w:type="table" w:customStyle="1" w:styleId="Equationtable">
    <w:name w:val="Equation table"/>
    <w:basedOn w:val="TableNormal"/>
    <w:rsid w:val="00177610"/>
    <w:tblPr/>
  </w:style>
  <w:style w:type="paragraph" w:styleId="FootnoteText">
    <w:name w:val="footnote text"/>
    <w:basedOn w:val="Normal"/>
    <w:semiHidden/>
    <w:rsid w:val="00E22993"/>
    <w:pPr>
      <w:jc w:val="left"/>
    </w:pPr>
    <w:rPr>
      <w:sz w:val="18"/>
    </w:rPr>
  </w:style>
  <w:style w:type="character" w:styleId="FootnoteReference">
    <w:name w:val="footnote reference"/>
    <w:basedOn w:val="DefaultParagraphFont"/>
    <w:semiHidden/>
    <w:rsid w:val="00E22993"/>
    <w:rPr>
      <w:rFonts w:ascii="Times New Roman" w:hAnsi="Times New Roman"/>
      <w:sz w:val="18"/>
      <w:vertAlign w:val="superscript"/>
    </w:rPr>
  </w:style>
  <w:style w:type="paragraph" w:customStyle="1" w:styleId="Captiontitlefigurenonbold">
    <w:name w:val="Caption title figure nonbold"/>
    <w:basedOn w:val="Captiontitlefigure"/>
    <w:next w:val="Normal"/>
    <w:rsid w:val="00B800C9"/>
    <w:rPr>
      <w:b w:val="0"/>
    </w:rPr>
  </w:style>
  <w:style w:type="character" w:styleId="Hyperlink">
    <w:name w:val="Hyperlink"/>
    <w:basedOn w:val="DefaultParagraphFont"/>
    <w:rsid w:val="00E229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nsultingEngBackup\SESOC%20Conferences\SESOC%20Conference%202012\Website\Abstract%20template%20SESOC%2020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45DB5-F90D-476B-819B-81BE76B08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Abstract template SESOC 2012.dot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 AND AUTHOR INSTRUCTIONS FOR THE 2012 WCTE</vt:lpstr>
    </vt:vector>
  </TitlesOfParts>
  <Company>Hewlett-Packard</Company>
  <LinksUpToDate>false</LinksUpToDate>
  <CharactersWithSpaces>1273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 AND AUTHOR INSTRUCTIONS FOR THE 2012 WCTE</dc:title>
  <dc:creator>Stewart Hobbs</dc:creator>
  <cp:lastModifiedBy>Quincy Ma</cp:lastModifiedBy>
  <cp:revision>4</cp:revision>
  <cp:lastPrinted>2016-07-05T02:13:00Z</cp:lastPrinted>
  <dcterms:created xsi:type="dcterms:W3CDTF">2016-07-08T03:21:00Z</dcterms:created>
  <dcterms:modified xsi:type="dcterms:W3CDTF">2019-02-04T23:47:00Z</dcterms:modified>
</cp:coreProperties>
</file>